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40" w:rsidRDefault="007235B6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35.6pt;margin-top:320.2pt;width:463.15pt;height:29.25pt;z-index:-25166182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" filled="f" stroked="f">
            <v:textbox>
              <w:txbxContent>
                <w:p w:rsidR="00242BE7" w:rsidRPr="009C6F7B" w:rsidRDefault="008F796F">
                  <w:pPr>
                    <w:rPr>
                      <w:b/>
                      <w:color w:val="12986F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12986F"/>
                      <w:sz w:val="24"/>
                      <w:szCs w:val="24"/>
                    </w:rPr>
                    <w:t xml:space="preserve">Stażysty </w:t>
                  </w:r>
                  <w:r w:rsidR="000457B0" w:rsidRPr="001F2B11">
                    <w:rPr>
                      <w:rFonts w:ascii="Arial" w:hAnsi="Arial" w:cs="Arial"/>
                      <w:b/>
                      <w:color w:val="12986F"/>
                      <w:sz w:val="24"/>
                      <w:szCs w:val="24"/>
                    </w:rPr>
                    <w:t>w</w:t>
                  </w:r>
                  <w:r w:rsidR="000457B0">
                    <w:rPr>
                      <w:rFonts w:ascii="Arial" w:hAnsi="Arial" w:cs="Arial"/>
                      <w:b/>
                      <w:color w:val="12986F"/>
                      <w:sz w:val="32"/>
                      <w:szCs w:val="32"/>
                    </w:rPr>
                    <w:t xml:space="preserve"> </w:t>
                  </w:r>
                  <w:r w:rsidR="00621657">
                    <w:rPr>
                      <w:rFonts w:ascii="Arial" w:hAnsi="Arial" w:cs="Arial"/>
                      <w:b/>
                      <w:color w:val="12986F"/>
                      <w:sz w:val="24"/>
                      <w:szCs w:val="24"/>
                    </w:rPr>
                    <w:t xml:space="preserve">Departamencie Marketingu Operacyjnego </w:t>
                  </w:r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Pole tekstowe 3" o:spid="_x0000_s1027" type="#_x0000_t202" style="position:absolute;margin-left:86.3pt;margin-top:347.6pt;width:446.75pt;height:37.4pt;z-index:-25165977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" filled="f" stroked="f">
            <v:textbox>
              <w:txbxContent>
                <w:p w:rsidR="009C6F7B" w:rsidRPr="000514AF" w:rsidRDefault="00621657" w:rsidP="00E737F9">
                  <w:pPr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>SDM/01</w:t>
                  </w:r>
                  <w:r w:rsidR="00A02CA4" w:rsidRPr="00A02CA4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>/WR</w:t>
                  </w:r>
                  <w:r w:rsidR="000457B0" w:rsidRPr="00A02CA4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br/>
                  </w:r>
                  <w:r w:rsidR="000514AF" w:rsidRPr="000514AF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>Wrocław</w:t>
                  </w:r>
                  <w:r w:rsidR="000457B0" w:rsidRPr="000514AF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br/>
                  </w:r>
                  <w:r w:rsidR="000514AF" w:rsidRPr="000514AF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 xml:space="preserve">Centrala, </w:t>
                  </w:r>
                  <w:r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 xml:space="preserve">Departament Marketingu Operacyjnego </w:t>
                  </w:r>
                </w:p>
                <w:p w:rsidR="009C6F7B" w:rsidRDefault="009C6F7B"/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_x0000_s1028" type="#_x0000_t202" style="position:absolute;margin-left:35.45pt;margin-top:347.6pt;width:59.55pt;height:44.9pt;z-index:-25166080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" filled="f" stroked="f">
            <v:textbox>
              <w:txbxContent>
                <w:p w:rsidR="009C6F7B" w:rsidRPr="000514AF" w:rsidRDefault="009C6F7B" w:rsidP="00E737F9">
                  <w:pPr>
                    <w:rPr>
                      <w:rFonts w:ascii="Arial" w:hAnsi="Arial" w:cs="Arial"/>
                      <w:color w:val="7F7F7F"/>
                      <w:sz w:val="16"/>
                      <w:szCs w:val="16"/>
                    </w:rPr>
                  </w:pPr>
                  <w:proofErr w:type="spellStart"/>
                  <w:r w:rsidRPr="000514AF">
                    <w:rPr>
                      <w:rFonts w:ascii="Arial" w:hAnsi="Arial" w:cs="Arial"/>
                      <w:color w:val="7F7F7F"/>
                      <w:sz w:val="16"/>
                      <w:szCs w:val="16"/>
                    </w:rPr>
                    <w:t>Symb</w:t>
                  </w:r>
                  <w:proofErr w:type="spellEnd"/>
                  <w:r w:rsidRPr="000514AF">
                    <w:rPr>
                      <w:rFonts w:ascii="Arial" w:hAnsi="Arial" w:cs="Arial"/>
                      <w:color w:val="7F7F7F"/>
                      <w:sz w:val="16"/>
                      <w:szCs w:val="16"/>
                    </w:rPr>
                    <w:t>. ref.:</w:t>
                  </w:r>
                  <w:r w:rsidRPr="000514AF">
                    <w:rPr>
                      <w:rFonts w:ascii="Arial" w:hAnsi="Arial" w:cs="Arial"/>
                      <w:color w:val="7F7F7F"/>
                      <w:sz w:val="16"/>
                      <w:szCs w:val="16"/>
                    </w:rPr>
                    <w:br/>
                    <w:t>Lokalizacja:</w:t>
                  </w:r>
                  <w:r w:rsidRPr="000514AF">
                    <w:rPr>
                      <w:rFonts w:ascii="Arial" w:hAnsi="Arial" w:cs="Arial"/>
                      <w:color w:val="7F7F7F"/>
                      <w:sz w:val="16"/>
                      <w:szCs w:val="16"/>
                    </w:rPr>
                    <w:br/>
                    <w:t>Jedn. org.:</w:t>
                  </w:r>
                </w:p>
                <w:p w:rsidR="009C6F7B" w:rsidRDefault="009C6F7B"/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_x0000_s1029" type="#_x0000_t202" style="position:absolute;margin-left:35.6pt;margin-top:563.25pt;width:535.15pt;height:112.9pt;z-index:-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" filled="f" stroked="f">
            <v:textbox style="mso-next-textbox:#_x0000_s1029">
              <w:txbxContent>
                <w:p w:rsidR="008F620E" w:rsidRDefault="008F620E" w:rsidP="00502870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D62B80" w:rsidRPr="000514AF" w:rsidRDefault="00D62B80" w:rsidP="00502870">
                  <w:pPr>
                    <w:spacing w:line="240" w:lineRule="auto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0514AF">
                    <w:rPr>
                      <w:rFonts w:ascii="Arial" w:hAnsi="Arial" w:cs="Arial"/>
                      <w:b/>
                      <w:color w:val="404040"/>
                      <w:sz w:val="18"/>
                      <w:szCs w:val="18"/>
                    </w:rPr>
                    <w:t>Oferujemy</w:t>
                  </w:r>
                </w:p>
                <w:p w:rsidR="000514AF" w:rsidRPr="007C514C" w:rsidRDefault="006F5403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płatny staż</w:t>
                  </w:r>
                </w:p>
                <w:p w:rsidR="000514AF" w:rsidRPr="007C514C" w:rsidRDefault="000514AF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 w:rsidRPr="007C514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zapoznanie się ze standardami dużej instytucji finansowej</w:t>
                  </w:r>
                </w:p>
                <w:p w:rsidR="000514AF" w:rsidRPr="007C514C" w:rsidRDefault="000514AF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 w:rsidRPr="007C514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stawianie pierwszych kroków zawodowych w zespole profesjonalistów międzynarodowej firmy </w:t>
                  </w:r>
                </w:p>
                <w:p w:rsidR="000514AF" w:rsidRPr="007C514C" w:rsidRDefault="000514AF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 w:rsidRPr="007C514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możliwość sprawdzenia się w praktycznym działaniu </w:t>
                  </w:r>
                </w:p>
                <w:p w:rsidR="000514AF" w:rsidRPr="007C514C" w:rsidRDefault="000514AF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 w:rsidRPr="007C514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przyjazną, twórczą atmosferę pracy </w:t>
                  </w:r>
                </w:p>
                <w:p w:rsidR="000457B0" w:rsidRPr="00D62B80" w:rsidRDefault="000457B0" w:rsidP="000514AF">
                  <w:pPr>
                    <w:pStyle w:val="Nagwek"/>
                    <w:ind w:left="720"/>
                    <w:rPr>
                      <w:rFonts w:ascii="Arial" w:hAnsi="Arial" w:cs="Arial"/>
                      <w:color w:val="12986F"/>
                      <w:sz w:val="16"/>
                      <w:szCs w:val="16"/>
                    </w:rPr>
                  </w:pPr>
                </w:p>
                <w:p w:rsidR="00D62B80" w:rsidRPr="00D62B80" w:rsidRDefault="00D62B80" w:rsidP="00621657">
                  <w:pPr>
                    <w:pStyle w:val="Nagwek"/>
                    <w:ind w:left="720"/>
                    <w:rPr>
                      <w:rFonts w:ascii="Arial" w:hAnsi="Arial" w:cs="Arial"/>
                      <w:color w:val="12986F"/>
                      <w:sz w:val="16"/>
                      <w:szCs w:val="16"/>
                    </w:rPr>
                  </w:pPr>
                  <w:r w:rsidRPr="00D62B80">
                    <w:rPr>
                      <w:rFonts w:ascii="Arial" w:hAnsi="Arial" w:cs="Arial"/>
                      <w:color w:val="12986F"/>
                      <w:sz w:val="16"/>
                      <w:szCs w:val="16"/>
                    </w:rPr>
                    <w:br/>
                  </w:r>
                </w:p>
                <w:p w:rsidR="00D62B80" w:rsidRDefault="00D62B80"/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_x0000_s1030" type="#_x0000_t202" style="position:absolute;margin-left:35.6pt;margin-top:483pt;width:535.2pt;height:110.25pt;z-index:-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" filled="f" stroked="f">
            <v:textbox>
              <w:txbxContent>
                <w:p w:rsidR="00450FC3" w:rsidRPr="000514AF" w:rsidRDefault="00D62B80" w:rsidP="000514AF">
                  <w:pPr>
                    <w:spacing w:line="240" w:lineRule="auto"/>
                    <w:rPr>
                      <w:rFonts w:ascii="Arial" w:hAnsi="Arial" w:cs="Arial"/>
                      <w:b/>
                      <w:color w:val="404040"/>
                      <w:sz w:val="18"/>
                      <w:szCs w:val="18"/>
                    </w:rPr>
                  </w:pPr>
                  <w:r w:rsidRPr="000514AF">
                    <w:rPr>
                      <w:rFonts w:ascii="Arial" w:hAnsi="Arial" w:cs="Arial"/>
                      <w:b/>
                      <w:color w:val="404040"/>
                      <w:sz w:val="18"/>
                      <w:szCs w:val="18"/>
                    </w:rPr>
                    <w:t>Oczekiwany profil</w:t>
                  </w:r>
                </w:p>
                <w:p w:rsidR="00627915" w:rsidRPr="00621657" w:rsidRDefault="000514AF" w:rsidP="00621657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 w:rsidRPr="00F05F2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absolwent lub student</w:t>
                  </w:r>
                  <w:r w:rsidR="00642765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 ostatnich lat</w:t>
                  </w:r>
                  <w:r w:rsidR="00627915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 (</w:t>
                  </w:r>
                  <w:r w:rsidRPr="00F05F2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preferowane </w:t>
                  </w:r>
                  <w:r w:rsidR="00627915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kierunki</w:t>
                  </w:r>
                  <w:r w:rsidR="00621657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 marketing i zarządzanie,</w:t>
                  </w:r>
                  <w:r w:rsidR="00627915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 </w:t>
                  </w:r>
                  <w:r w:rsidR="00621657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finanse i bankowość, </w:t>
                  </w:r>
                  <w:r w:rsidRPr="00F05F2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)</w:t>
                  </w:r>
                </w:p>
                <w:p w:rsidR="000514AF" w:rsidRDefault="00465C9D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bardzo </w:t>
                  </w:r>
                  <w:r w:rsidR="000514AF" w:rsidRPr="00465C9D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dobra znajomość programów MS Office (Word, Excel, PowerPoint) </w:t>
                  </w:r>
                </w:p>
                <w:p w:rsidR="00621657" w:rsidRPr="00465C9D" w:rsidRDefault="00621657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 dobra znajomość SQL</w:t>
                  </w:r>
                </w:p>
                <w:p w:rsidR="006F5403" w:rsidRPr="00621657" w:rsidRDefault="00047517" w:rsidP="00621657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sumienne i odpowiedzialne podejście do</w:t>
                  </w:r>
                  <w:r w:rsidR="000514AF" w:rsidRPr="00F05F2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 realizacji zadań </w:t>
                  </w:r>
                </w:p>
                <w:p w:rsidR="00621657" w:rsidRDefault="00621657" w:rsidP="00621657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 w:rsidRPr="00F05F2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zdolności komunikacy</w:t>
                  </w: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jne, otwartość na nowe wyzwania, dokładność, skrupulatność</w:t>
                  </w:r>
                </w:p>
                <w:p w:rsidR="00621657" w:rsidRPr="00F05F2C" w:rsidRDefault="00621657" w:rsidP="00621657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predyspozycje do pracy zespołowej </w:t>
                  </w:r>
                </w:p>
                <w:p w:rsidR="00047517" w:rsidRPr="00465C9D" w:rsidRDefault="00047517" w:rsidP="00621657">
                  <w:pPr>
                    <w:ind w:left="720"/>
                    <w:rPr>
                      <w:rFonts w:ascii="Arial" w:hAnsi="Arial" w:cs="Arial"/>
                      <w:color w:val="006666"/>
                      <w:sz w:val="12"/>
                      <w:szCs w:val="12"/>
                    </w:rPr>
                  </w:pPr>
                </w:p>
                <w:p w:rsidR="000514AF" w:rsidRPr="000514AF" w:rsidRDefault="000514AF" w:rsidP="000514AF">
                  <w:pPr>
                    <w:ind w:left="720"/>
                    <w:rPr>
                      <w:rFonts w:ascii="Arial" w:hAnsi="Arial" w:cs="Arial"/>
                      <w:color w:val="006666"/>
                      <w:sz w:val="12"/>
                      <w:szCs w:val="12"/>
                    </w:rPr>
                  </w:pPr>
                </w:p>
                <w:p w:rsidR="000514AF" w:rsidRDefault="000514AF" w:rsidP="000514AF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6666"/>
                      <w:sz w:val="12"/>
                      <w:szCs w:val="12"/>
                    </w:rPr>
                  </w:pPr>
                </w:p>
                <w:p w:rsidR="001F2B11" w:rsidRPr="001F2B11" w:rsidRDefault="001F2B11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_x0000_s1031" type="#_x0000_t202" style="position:absolute;margin-left:35.6pt;margin-top:392.5pt;width:535.2pt;height:99.5pt;z-index:-25165875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" filled="f" stroked="f">
            <v:textbox>
              <w:txbxContent>
                <w:p w:rsidR="00502870" w:rsidRPr="000514AF" w:rsidRDefault="00502870" w:rsidP="00502870">
                  <w:pPr>
                    <w:spacing w:line="240" w:lineRule="auto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0514AF">
                    <w:rPr>
                      <w:rFonts w:ascii="Arial" w:hAnsi="Arial" w:cs="Arial"/>
                      <w:b/>
                      <w:color w:val="404040"/>
                      <w:sz w:val="18"/>
                      <w:szCs w:val="18"/>
                    </w:rPr>
                    <w:t>Odpowiedzialność</w:t>
                  </w:r>
                </w:p>
                <w:p w:rsidR="008F796F" w:rsidRDefault="00621657" w:rsidP="008F796F">
                  <w:pPr>
                    <w:pStyle w:val="Akapitzlist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przygotowywanie agregatów danych</w:t>
                  </w:r>
                </w:p>
                <w:p w:rsidR="00627915" w:rsidRDefault="00CE5730" w:rsidP="008F796F">
                  <w:pPr>
                    <w:pStyle w:val="Akapitzlist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 </w:t>
                  </w:r>
                  <w:r w:rsidR="00621657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analiza baz danych</w:t>
                  </w:r>
                </w:p>
                <w:p w:rsidR="004441A3" w:rsidRDefault="00621657" w:rsidP="00627915">
                  <w:pPr>
                    <w:pStyle w:val="Akapitzlist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zestawienie danych w program</w:t>
                  </w:r>
                  <w:r w:rsidR="002241E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ie Excel </w:t>
                  </w:r>
                </w:p>
                <w:p w:rsidR="00621657" w:rsidRDefault="00621657" w:rsidP="00627915">
                  <w:pPr>
                    <w:pStyle w:val="Akapitzlist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udział w kampaniach marketingowych</w:t>
                  </w:r>
                </w:p>
                <w:p w:rsidR="00621657" w:rsidRPr="00627915" w:rsidRDefault="00621657" w:rsidP="00627915">
                  <w:pPr>
                    <w:pStyle w:val="Akapitzlist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prace wspierające  inne zespoły w Departamencie Marketingu </w:t>
                  </w:r>
                </w:p>
                <w:p w:rsidR="00EE6AC7" w:rsidRPr="00627915" w:rsidRDefault="00EE6AC7" w:rsidP="00EE6AC7">
                  <w:pPr>
                    <w:pStyle w:val="Akapitzlist"/>
                    <w:spacing w:line="240" w:lineRule="auto"/>
                    <w:ind w:left="786"/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</w:p>
                <w:p w:rsidR="008F796F" w:rsidRPr="008F796F" w:rsidRDefault="008F796F" w:rsidP="008F796F">
                  <w:pPr>
                    <w:pStyle w:val="Akapitzlist"/>
                    <w:spacing w:line="240" w:lineRule="auto"/>
                    <w:ind w:left="426"/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</w:p>
                <w:p w:rsidR="008F796F" w:rsidRDefault="008F796F" w:rsidP="00666395">
                  <w:pPr>
                    <w:pStyle w:val="Akapitzlist"/>
                    <w:spacing w:line="240" w:lineRule="auto"/>
                    <w:ind w:left="786"/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</w:p>
                <w:p w:rsidR="00502870" w:rsidRPr="00D62B80" w:rsidRDefault="00502870" w:rsidP="00666395">
                  <w:pPr>
                    <w:pStyle w:val="Akapitzlist"/>
                    <w:spacing w:line="240" w:lineRule="auto"/>
                    <w:ind w:left="786"/>
                    <w:rPr>
                      <w:rFonts w:ascii="Arial" w:hAnsi="Arial" w:cs="Arial"/>
                      <w:color w:val="12986F"/>
                      <w:sz w:val="16"/>
                      <w:szCs w:val="16"/>
                    </w:rPr>
                  </w:pPr>
                  <w:r w:rsidRPr="00D62B80">
                    <w:rPr>
                      <w:rFonts w:ascii="Arial" w:hAnsi="Arial" w:cs="Arial"/>
                      <w:color w:val="12986F"/>
                      <w:sz w:val="16"/>
                      <w:szCs w:val="16"/>
                    </w:rPr>
                    <w:br/>
                  </w:r>
                </w:p>
                <w:p w:rsidR="00502870" w:rsidRDefault="00502870"/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_x0000_s1032" type="#_x0000_t202" style="position:absolute;margin-left:35.45pt;margin-top:708.75pt;width:519.85pt;height:29.5pt;z-index:-2516546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" filled="f" stroked="f">
            <v:textbox>
              <w:txbxContent>
                <w:p w:rsidR="00F26496" w:rsidRPr="00F26496" w:rsidRDefault="00F26496">
                  <w:pPr>
                    <w:rPr>
                      <w:sz w:val="12"/>
                      <w:szCs w:val="12"/>
                    </w:rPr>
                  </w:pPr>
                  <w:r w:rsidRPr="000457B0">
                    <w:rPr>
                      <w:rFonts w:ascii="Arial" w:hAnsi="Arial" w:cs="Arial"/>
                      <w:color w:val="404040"/>
                      <w:sz w:val="12"/>
                      <w:szCs w:val="12"/>
                    </w:rPr>
                    <w:t>Dziękujemy za zainteresowanie ofertą. Informujemy, że będziemy się kontaktować tylko z wybranymi osobami. Prosimy o dołączenie do zgłoszenia klauzuli: "Wyrażam zgodę na przetwarzanie moich danych osobowych przez Credit Agricole Bank Polska S.A. dla potrzeb procesu rekrutacji. Przyjmuję do wiadomości, że dane osobowe zbierane są na zasadzie dobrowolności i przysługuje mi prawo wglądu do treści moich danych oraz ich poprawienia."</w:t>
                  </w:r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_x0000_s1033" type="#_x0000_t202" style="position:absolute;margin-left:35.5pt;margin-top:676.15pt;width:519.85pt;height:32.6pt;z-index:-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" filled="f" stroked="f">
            <v:textbox style="mso-next-textbox:#_x0000_s1033">
              <w:txbxContent>
                <w:p w:rsidR="00F26496" w:rsidRPr="004331A1" w:rsidRDefault="00F26496">
                  <w:pPr>
                    <w:rPr>
                      <w:sz w:val="16"/>
                      <w:szCs w:val="16"/>
                    </w:rPr>
                  </w:pPr>
                  <w:r w:rsidRPr="004331A1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 xml:space="preserve">Dowiedz się więcej na </w:t>
                  </w:r>
                  <w:hyperlink r:id="rId8" w:history="1">
                    <w:r w:rsidR="00436591" w:rsidRPr="004331A1">
                      <w:rPr>
                        <w:rStyle w:val="Hipercze"/>
                        <w:rFonts w:ascii="Arial" w:hAnsi="Arial" w:cs="Arial"/>
                        <w:b/>
                        <w:color w:val="12986F"/>
                        <w:sz w:val="16"/>
                        <w:szCs w:val="16"/>
                        <w:u w:val="none"/>
                      </w:rPr>
                      <w:t>http://www.credit-agricole.pl/kariera</w:t>
                    </w:r>
                  </w:hyperlink>
                  <w:r w:rsidRPr="004331A1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br/>
                    <w:t xml:space="preserve">Możesz też wysłać dokumenty z podanym </w:t>
                  </w:r>
                  <w:proofErr w:type="spellStart"/>
                  <w:r w:rsidRPr="004331A1">
                    <w:rPr>
                      <w:rFonts w:ascii="Arial" w:hAnsi="Arial" w:cs="Arial"/>
                      <w:b/>
                      <w:color w:val="12986F"/>
                      <w:sz w:val="16"/>
                      <w:szCs w:val="16"/>
                    </w:rPr>
                    <w:t>symb</w:t>
                  </w:r>
                  <w:proofErr w:type="spellEnd"/>
                  <w:r w:rsidRPr="004331A1">
                    <w:rPr>
                      <w:rFonts w:ascii="Arial" w:hAnsi="Arial" w:cs="Arial"/>
                      <w:b/>
                      <w:color w:val="12986F"/>
                      <w:sz w:val="16"/>
                      <w:szCs w:val="16"/>
                    </w:rPr>
                    <w:t>. ref.</w:t>
                  </w:r>
                  <w:r w:rsidRPr="004331A1">
                    <w:rPr>
                      <w:rFonts w:ascii="Arial" w:hAnsi="Arial" w:cs="Arial"/>
                      <w:color w:val="12986F"/>
                      <w:sz w:val="16"/>
                      <w:szCs w:val="16"/>
                    </w:rPr>
                    <w:t xml:space="preserve"> </w:t>
                  </w:r>
                  <w:r w:rsidRPr="004331A1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 xml:space="preserve">w temacie maila na </w:t>
                  </w:r>
                  <w:hyperlink r:id="rId9" w:history="1">
                    <w:r w:rsidR="00436591" w:rsidRPr="004331A1">
                      <w:rPr>
                        <w:rStyle w:val="Hipercze"/>
                        <w:rFonts w:ascii="Arial" w:hAnsi="Arial" w:cs="Arial"/>
                        <w:b/>
                        <w:color w:val="12986F"/>
                        <w:sz w:val="16"/>
                        <w:szCs w:val="16"/>
                        <w:u w:val="none"/>
                      </w:rPr>
                      <w:t>kariera@credit-agricole.pl</w:t>
                    </w:r>
                  </w:hyperlink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_x0000_s1034" type="#_x0000_t202" style="position:absolute;margin-left:35.45pt;margin-top:261.75pt;width:463.2pt;height:47.35pt;z-index:-25166284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" filled="f" stroked="f">
            <v:textbox>
              <w:txbxContent>
                <w:p w:rsidR="00E737F9" w:rsidRPr="000457B0" w:rsidRDefault="00E737F9" w:rsidP="00E737F9">
                  <w:pPr>
                    <w:rPr>
                      <w:rFonts w:ascii="Arial" w:hAnsi="Arial" w:cs="Arial"/>
                      <w:color w:val="404040"/>
                      <w:sz w:val="14"/>
                      <w:szCs w:val="14"/>
                    </w:rPr>
                  </w:pPr>
                  <w:r w:rsidRPr="000457B0">
                    <w:rPr>
                      <w:rFonts w:ascii="Arial" w:hAnsi="Arial" w:cs="Arial"/>
                      <w:color w:val="404040"/>
                      <w:sz w:val="14"/>
                      <w:szCs w:val="14"/>
                    </w:rPr>
                    <w:t xml:space="preserve">Credit Agricole Bank Polska S.A. zatrudnia  około 5 tysięcy pracowników, którzy wspólnie realizują nasze zobowiązania wobec klientów: wiarygodność, profesjonalizm, przyjazność i dostępność. Jesteśmy częścią francuskiej grupy finansowej </w:t>
                  </w:r>
                  <w:proofErr w:type="spellStart"/>
                  <w:r w:rsidRPr="000457B0">
                    <w:rPr>
                      <w:rFonts w:ascii="Arial" w:hAnsi="Arial" w:cs="Arial"/>
                      <w:color w:val="404040"/>
                      <w:sz w:val="14"/>
                      <w:szCs w:val="14"/>
                    </w:rPr>
                    <w:t>Crédit</w:t>
                  </w:r>
                  <w:proofErr w:type="spellEnd"/>
                  <w:r w:rsidRPr="000457B0">
                    <w:rPr>
                      <w:rFonts w:ascii="Arial" w:hAnsi="Arial" w:cs="Arial"/>
                      <w:color w:val="404040"/>
                      <w:sz w:val="14"/>
                      <w:szCs w:val="14"/>
                    </w:rPr>
                    <w:t xml:space="preserve">  Agricole o ponad 100-letniej tradycji. Grupa działa na terenie 70 krajów i jest jednym z dziesięciu największych uczestników międzynarodowego rynku bankowego. </w:t>
                  </w:r>
                  <w:r w:rsidR="00242BE7" w:rsidRPr="000457B0">
                    <w:rPr>
                      <w:rFonts w:ascii="Arial" w:hAnsi="Arial" w:cs="Arial"/>
                      <w:color w:val="404040"/>
                      <w:sz w:val="14"/>
                      <w:szCs w:val="14"/>
                    </w:rPr>
                    <w:br/>
                  </w:r>
                  <w:r w:rsidRPr="000457B0">
                    <w:rPr>
                      <w:rFonts w:ascii="Arial" w:hAnsi="Arial" w:cs="Arial"/>
                      <w:b/>
                      <w:color w:val="404040"/>
                      <w:sz w:val="18"/>
                      <w:szCs w:val="18"/>
                    </w:rPr>
                    <w:t>Obecnie prowadzimy rekrutację na stanowisko:</w:t>
                  </w:r>
                </w:p>
                <w:p w:rsidR="00E737F9" w:rsidRDefault="00E737F9"/>
              </w:txbxContent>
            </v:textbox>
            <w10:wrap anchorx="page" anchory="page"/>
            <w10:anchorlock/>
          </v:shape>
        </w:pict>
      </w:r>
    </w:p>
    <w:sectPr w:rsidR="006B6640" w:rsidSect="00E737F9">
      <w:headerReference w:type="even" r:id="rId10"/>
      <w:headerReference w:type="default" r:id="rId11"/>
      <w:head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A59" w:rsidRDefault="00D20A59" w:rsidP="00E737F9">
      <w:pPr>
        <w:spacing w:after="0" w:line="240" w:lineRule="auto"/>
      </w:pPr>
      <w:r>
        <w:separator/>
      </w:r>
    </w:p>
  </w:endnote>
  <w:endnote w:type="continuationSeparator" w:id="0">
    <w:p w:rsidR="00D20A59" w:rsidRDefault="00D20A59" w:rsidP="00E7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A59" w:rsidRDefault="00D20A59" w:rsidP="00E737F9">
      <w:pPr>
        <w:spacing w:after="0" w:line="240" w:lineRule="auto"/>
      </w:pPr>
      <w:r>
        <w:separator/>
      </w:r>
    </w:p>
  </w:footnote>
  <w:footnote w:type="continuationSeparator" w:id="0">
    <w:p w:rsidR="00D20A59" w:rsidRDefault="00D20A59" w:rsidP="00E7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F9" w:rsidRDefault="007235B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3733" o:spid="_x0000_s2059" type="#_x0000_t75" style="position:absolute;margin-left:0;margin-top:0;width:595.2pt;height:841.45pt;z-index:-251658752;mso-position-horizontal:center;mso-position-horizontal-relative:margin;mso-position-vertical:center;mso-position-vertical-relative:margin" o:allowincell="f">
          <v:imagedata r:id="rId1" o:title="G4_praktykanc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F9" w:rsidRDefault="007235B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3734" o:spid="_x0000_s2060" type="#_x0000_t75" style="position:absolute;margin-left:-42.65pt;margin-top:-54.15pt;width:595.2pt;height:841.45pt;z-index:-251657728;mso-position-horizontal-relative:margin;mso-position-vertical-relative:margin" o:allowincell="f">
          <v:imagedata r:id="rId1" o:title="G4_praktykanci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F9" w:rsidRDefault="007235B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3732" o:spid="_x0000_s2058" type="#_x0000_t75" style="position:absolute;margin-left:0;margin-top:0;width:595.2pt;height:841.45pt;z-index:-251659776;mso-position-horizontal:center;mso-position-horizontal-relative:margin;mso-position-vertical:center;mso-position-vertical-relative:margin" o:allowincell="f">
          <v:imagedata r:id="rId1" o:title="G4_praktykanci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j0115843"/>
      </v:shape>
    </w:pict>
  </w:numPicBullet>
  <w:numPicBullet w:numPicBulletId="1">
    <w:pict>
      <v:shape id="_x0000_i1030" type="#_x0000_t75" style="width:6pt;height:6pt" o:bullet="t">
        <v:imagedata r:id="rId2" o:title="punktor_CA"/>
      </v:shape>
    </w:pict>
  </w:numPicBullet>
  <w:numPicBullet w:numPicBulletId="2">
    <w:pict>
      <v:shape id="_x0000_i1031" type="#_x0000_t75" style="width:2.25pt;height:2.25pt" o:bullet="t">
        <v:imagedata r:id="rId3" o:title="punktor_CA_2"/>
      </v:shape>
    </w:pict>
  </w:numPicBullet>
  <w:abstractNum w:abstractNumId="0">
    <w:nsid w:val="0A7E25AD"/>
    <w:multiLevelType w:val="hybridMultilevel"/>
    <w:tmpl w:val="0CDE0C7A"/>
    <w:lvl w:ilvl="0" w:tplc="CF3CC44E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12986F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83591"/>
    <w:multiLevelType w:val="hybridMultilevel"/>
    <w:tmpl w:val="92CAE298"/>
    <w:lvl w:ilvl="0" w:tplc="5EA8B4F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71D42"/>
    <w:multiLevelType w:val="hybridMultilevel"/>
    <w:tmpl w:val="731A2A2C"/>
    <w:lvl w:ilvl="0" w:tplc="4DFA06B8">
      <w:start w:val="1"/>
      <w:numFmt w:val="bullet"/>
      <w:lvlText w:val="■"/>
      <w:lvlJc w:val="left"/>
      <w:pPr>
        <w:ind w:left="786" w:hanging="360"/>
      </w:pPr>
      <w:rPr>
        <w:rFonts w:ascii="Arial" w:hAnsi="Arial" w:hint="default"/>
        <w:color w:val="12986F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20DC"/>
    <w:rsid w:val="000457B0"/>
    <w:rsid w:val="00047517"/>
    <w:rsid w:val="000514AF"/>
    <w:rsid w:val="000632B8"/>
    <w:rsid w:val="00075940"/>
    <w:rsid w:val="00087139"/>
    <w:rsid w:val="00092FE5"/>
    <w:rsid w:val="000C688F"/>
    <w:rsid w:val="000D5E87"/>
    <w:rsid w:val="0014295A"/>
    <w:rsid w:val="001435E1"/>
    <w:rsid w:val="00150698"/>
    <w:rsid w:val="001B5444"/>
    <w:rsid w:val="001C581D"/>
    <w:rsid w:val="001E019F"/>
    <w:rsid w:val="001F2B11"/>
    <w:rsid w:val="002241EC"/>
    <w:rsid w:val="00242BE7"/>
    <w:rsid w:val="0024730B"/>
    <w:rsid w:val="00260966"/>
    <w:rsid w:val="002B46A7"/>
    <w:rsid w:val="002E4D56"/>
    <w:rsid w:val="00331FD0"/>
    <w:rsid w:val="00337776"/>
    <w:rsid w:val="00356382"/>
    <w:rsid w:val="003612C2"/>
    <w:rsid w:val="003A2C6E"/>
    <w:rsid w:val="003B3155"/>
    <w:rsid w:val="003C11B0"/>
    <w:rsid w:val="003C2E6C"/>
    <w:rsid w:val="003D10FE"/>
    <w:rsid w:val="003D4105"/>
    <w:rsid w:val="004138D0"/>
    <w:rsid w:val="004331A1"/>
    <w:rsid w:val="00436591"/>
    <w:rsid w:val="004441A3"/>
    <w:rsid w:val="00450FC3"/>
    <w:rsid w:val="00465C9D"/>
    <w:rsid w:val="0049400E"/>
    <w:rsid w:val="004C2331"/>
    <w:rsid w:val="004F2FBE"/>
    <w:rsid w:val="004F497C"/>
    <w:rsid w:val="004F63D5"/>
    <w:rsid w:val="00502870"/>
    <w:rsid w:val="00515AC7"/>
    <w:rsid w:val="005453F0"/>
    <w:rsid w:val="00551378"/>
    <w:rsid w:val="00557211"/>
    <w:rsid w:val="005E456F"/>
    <w:rsid w:val="006020DC"/>
    <w:rsid w:val="00615B5D"/>
    <w:rsid w:val="00621657"/>
    <w:rsid w:val="00627915"/>
    <w:rsid w:val="00642765"/>
    <w:rsid w:val="0066401F"/>
    <w:rsid w:val="00666395"/>
    <w:rsid w:val="00697AE3"/>
    <w:rsid w:val="006B1CB0"/>
    <w:rsid w:val="006B6640"/>
    <w:rsid w:val="006C4B05"/>
    <w:rsid w:val="006E6971"/>
    <w:rsid w:val="006F5403"/>
    <w:rsid w:val="00700995"/>
    <w:rsid w:val="007071AC"/>
    <w:rsid w:val="00712A88"/>
    <w:rsid w:val="007235B6"/>
    <w:rsid w:val="00736EE1"/>
    <w:rsid w:val="0074776F"/>
    <w:rsid w:val="00764AF5"/>
    <w:rsid w:val="00766C71"/>
    <w:rsid w:val="007B4F26"/>
    <w:rsid w:val="007C3FBE"/>
    <w:rsid w:val="007F6366"/>
    <w:rsid w:val="00806297"/>
    <w:rsid w:val="00856E68"/>
    <w:rsid w:val="0087477A"/>
    <w:rsid w:val="008861CC"/>
    <w:rsid w:val="00893CCF"/>
    <w:rsid w:val="0089600A"/>
    <w:rsid w:val="008A41D2"/>
    <w:rsid w:val="008C22A3"/>
    <w:rsid w:val="008D2198"/>
    <w:rsid w:val="008F620E"/>
    <w:rsid w:val="008F796F"/>
    <w:rsid w:val="0092475F"/>
    <w:rsid w:val="00965DEC"/>
    <w:rsid w:val="00970482"/>
    <w:rsid w:val="00972061"/>
    <w:rsid w:val="0097434C"/>
    <w:rsid w:val="009C6F7B"/>
    <w:rsid w:val="009D3361"/>
    <w:rsid w:val="00A01DC6"/>
    <w:rsid w:val="00A02CA4"/>
    <w:rsid w:val="00A06801"/>
    <w:rsid w:val="00A17321"/>
    <w:rsid w:val="00A17402"/>
    <w:rsid w:val="00A405AE"/>
    <w:rsid w:val="00A428DB"/>
    <w:rsid w:val="00A51E29"/>
    <w:rsid w:val="00A66386"/>
    <w:rsid w:val="00A875F5"/>
    <w:rsid w:val="00AA08A1"/>
    <w:rsid w:val="00AD1931"/>
    <w:rsid w:val="00AF19CF"/>
    <w:rsid w:val="00AF1D62"/>
    <w:rsid w:val="00B0246A"/>
    <w:rsid w:val="00B27931"/>
    <w:rsid w:val="00B445E8"/>
    <w:rsid w:val="00B5266A"/>
    <w:rsid w:val="00B564BF"/>
    <w:rsid w:val="00B65D12"/>
    <w:rsid w:val="00B813F4"/>
    <w:rsid w:val="00B928DF"/>
    <w:rsid w:val="00B97052"/>
    <w:rsid w:val="00BA099E"/>
    <w:rsid w:val="00BB6C24"/>
    <w:rsid w:val="00BC0F26"/>
    <w:rsid w:val="00BD2F18"/>
    <w:rsid w:val="00BE3EE4"/>
    <w:rsid w:val="00BF5D4B"/>
    <w:rsid w:val="00C00AE0"/>
    <w:rsid w:val="00C47A97"/>
    <w:rsid w:val="00C77C25"/>
    <w:rsid w:val="00C85BE0"/>
    <w:rsid w:val="00C92E83"/>
    <w:rsid w:val="00CA0FD4"/>
    <w:rsid w:val="00CD0256"/>
    <w:rsid w:val="00CE5730"/>
    <w:rsid w:val="00CE7E67"/>
    <w:rsid w:val="00D20A59"/>
    <w:rsid w:val="00D62B80"/>
    <w:rsid w:val="00D7443F"/>
    <w:rsid w:val="00D819C8"/>
    <w:rsid w:val="00D948E3"/>
    <w:rsid w:val="00DC7DEE"/>
    <w:rsid w:val="00DF4000"/>
    <w:rsid w:val="00E30138"/>
    <w:rsid w:val="00E4237F"/>
    <w:rsid w:val="00E633B2"/>
    <w:rsid w:val="00E737F9"/>
    <w:rsid w:val="00E86B62"/>
    <w:rsid w:val="00EB3141"/>
    <w:rsid w:val="00EB5209"/>
    <w:rsid w:val="00EC0136"/>
    <w:rsid w:val="00EE3D1C"/>
    <w:rsid w:val="00EE6AC7"/>
    <w:rsid w:val="00F26496"/>
    <w:rsid w:val="00F47881"/>
    <w:rsid w:val="00FD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A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7F9"/>
  </w:style>
  <w:style w:type="paragraph" w:styleId="Stopka">
    <w:name w:val="footer"/>
    <w:basedOn w:val="Normalny"/>
    <w:link w:val="StopkaZnak"/>
    <w:uiPriority w:val="99"/>
    <w:unhideWhenUsed/>
    <w:rsid w:val="00E7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7F9"/>
  </w:style>
  <w:style w:type="paragraph" w:styleId="Tekstdymka">
    <w:name w:val="Balloon Text"/>
    <w:basedOn w:val="Normalny"/>
    <w:link w:val="TekstdymkaZnak"/>
    <w:uiPriority w:val="99"/>
    <w:semiHidden/>
    <w:unhideWhenUsed/>
    <w:rsid w:val="00E7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7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028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65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-agricole.pl/karier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iera@credit-agricol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PODGO~1.GRU\USTAWI~1\Temp\Katalog%20tymczasowy%203%20dla%20Szablony_word.zip\G4_praktykanci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16ADD-A611-485C-8B9D-53434EB7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G4_praktykanci_word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Links>
    <vt:vector size="12" baseType="variant">
      <vt:variant>
        <vt:i4>4784160</vt:i4>
      </vt:variant>
      <vt:variant>
        <vt:i4>3</vt:i4>
      </vt:variant>
      <vt:variant>
        <vt:i4>0</vt:i4>
      </vt:variant>
      <vt:variant>
        <vt:i4>5</vt:i4>
      </vt:variant>
      <vt:variant>
        <vt:lpwstr>mailto:kariera@credit-agricole.pl</vt:lpwstr>
      </vt:variant>
      <vt:variant>
        <vt:lpwstr/>
      </vt:variant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http://www.credit-agricole.pl/kariera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JPodgorska</dc:creator>
  <cp:keywords/>
  <cp:lastModifiedBy>LBury</cp:lastModifiedBy>
  <cp:revision>6</cp:revision>
  <cp:lastPrinted>2011-10-30T21:58:00Z</cp:lastPrinted>
  <dcterms:created xsi:type="dcterms:W3CDTF">2012-10-17T13:44:00Z</dcterms:created>
  <dcterms:modified xsi:type="dcterms:W3CDTF">2013-01-09T10:37:00Z</dcterms:modified>
</cp:coreProperties>
</file>